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98" w:rsidRPr="003479BF" w:rsidRDefault="00F75998">
      <w:pPr>
        <w:rPr>
          <w:rFonts w:ascii="Times New Roman" w:hAnsi="Times New Roman"/>
          <w:b/>
          <w:sz w:val="28"/>
          <w:szCs w:val="28"/>
        </w:rPr>
      </w:pPr>
      <w:r w:rsidRPr="003479BF">
        <w:rPr>
          <w:rFonts w:ascii="Times New Roman" w:hAnsi="Times New Roman"/>
          <w:b/>
          <w:sz w:val="28"/>
          <w:szCs w:val="28"/>
        </w:rPr>
        <w:t>Norrvikens Villaägareförening - Möt</w:t>
      </w:r>
      <w:r>
        <w:rPr>
          <w:rFonts w:ascii="Times New Roman" w:hAnsi="Times New Roman"/>
          <w:b/>
          <w:sz w:val="28"/>
          <w:szCs w:val="28"/>
        </w:rPr>
        <w:t>e med kommunen tisdag 2018-10-09</w:t>
      </w:r>
    </w:p>
    <w:p w:rsidR="00F75998" w:rsidRPr="003479BF" w:rsidRDefault="00F75998" w:rsidP="00E77461">
      <w:pPr>
        <w:pStyle w:val="Heading1"/>
        <w:tabs>
          <w:tab w:val="left" w:pos="7920"/>
        </w:tabs>
        <w:rPr>
          <w:sz w:val="28"/>
        </w:rPr>
      </w:pPr>
      <w:r w:rsidRPr="003479BF">
        <w:rPr>
          <w:sz w:val="28"/>
        </w:rPr>
        <w:t xml:space="preserve">Anteckningar </w:t>
      </w:r>
    </w:p>
    <w:p w:rsidR="00F75998" w:rsidRPr="003479BF" w:rsidRDefault="00F75998" w:rsidP="00E77461">
      <w:pPr>
        <w:rPr>
          <w:rFonts w:ascii="Times New Roman" w:hAnsi="Times New Roman"/>
          <w:lang w:eastAsia="sv-SE"/>
        </w:rPr>
      </w:pPr>
    </w:p>
    <w:p w:rsidR="00F75998" w:rsidRPr="003479BF" w:rsidRDefault="00F75998" w:rsidP="00E77461">
      <w:pPr>
        <w:tabs>
          <w:tab w:val="left" w:pos="7920"/>
        </w:tabs>
        <w:rPr>
          <w:rFonts w:ascii="Times New Roman" w:hAnsi="Times New Roman"/>
          <w:b/>
          <w:sz w:val="24"/>
          <w:szCs w:val="24"/>
        </w:rPr>
      </w:pPr>
      <w:r w:rsidRPr="003479BF">
        <w:rPr>
          <w:rFonts w:ascii="Times New Roman" w:hAnsi="Times New Roman"/>
          <w:b/>
          <w:sz w:val="24"/>
          <w:szCs w:val="24"/>
        </w:rPr>
        <w:t>Deltagare:</w:t>
      </w:r>
    </w:p>
    <w:p w:rsidR="00F75998" w:rsidRPr="003479BF" w:rsidRDefault="00F75998" w:rsidP="002B5B5B">
      <w:pPr>
        <w:tabs>
          <w:tab w:val="left" w:pos="7920"/>
        </w:tabs>
        <w:rPr>
          <w:rFonts w:ascii="Times New Roman" w:hAnsi="Times New Roman"/>
          <w:sz w:val="24"/>
          <w:szCs w:val="24"/>
        </w:rPr>
      </w:pPr>
      <w:r w:rsidRPr="003479BF">
        <w:rPr>
          <w:rFonts w:ascii="Times New Roman" w:hAnsi="Times New Roman"/>
          <w:sz w:val="24"/>
          <w:szCs w:val="24"/>
        </w:rPr>
        <w:t xml:space="preserve">Anders Hallmén,      Plan.chef , Sollentuna Kommun </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 xml:space="preserve">Jan Sannergren,       NVF, Tunvägen                                             </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 xml:space="preserve">Gunnar Lustig,          NVF,  Lindvägen  </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 xml:space="preserve">  </w:t>
      </w:r>
    </w:p>
    <w:p w:rsidR="00F75998" w:rsidRPr="003479BF" w:rsidRDefault="00F75998" w:rsidP="00E77461">
      <w:pPr>
        <w:tabs>
          <w:tab w:val="left" w:pos="7920"/>
        </w:tabs>
        <w:rPr>
          <w:rFonts w:ascii="Times New Roman" w:hAnsi="Times New Roman"/>
          <w:b/>
          <w:sz w:val="24"/>
          <w:szCs w:val="24"/>
        </w:rPr>
      </w:pPr>
      <w:r w:rsidRPr="003479BF">
        <w:rPr>
          <w:rFonts w:ascii="Times New Roman" w:hAnsi="Times New Roman"/>
          <w:b/>
          <w:sz w:val="24"/>
          <w:szCs w:val="24"/>
        </w:rPr>
        <w:t>För kännedom:</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Thomas Ardenfors, Ordförande i kommunstyrelsens plan- och exploateringsutskott</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 xml:space="preserve">Moa Rasmusson,     Ordf. Trafik o Fastighet, Sollentuna Kommun </w:t>
      </w:r>
    </w:p>
    <w:p w:rsidR="00F75998" w:rsidRDefault="00F75998" w:rsidP="00892CF4">
      <w:pPr>
        <w:tabs>
          <w:tab w:val="left" w:pos="7920"/>
        </w:tabs>
        <w:rPr>
          <w:rFonts w:ascii="Times New Roman" w:hAnsi="Times New Roman"/>
          <w:sz w:val="24"/>
          <w:szCs w:val="24"/>
        </w:rPr>
      </w:pPr>
      <w:r w:rsidRPr="003479BF">
        <w:rPr>
          <w:rFonts w:ascii="Times New Roman" w:hAnsi="Times New Roman"/>
          <w:sz w:val="24"/>
          <w:szCs w:val="24"/>
        </w:rPr>
        <w:t>Oscar Nyströmer,    Ordf. Byggnadsnämnden</w:t>
      </w:r>
      <w:r w:rsidRPr="00892CF4">
        <w:rPr>
          <w:rFonts w:ascii="Times New Roman" w:hAnsi="Times New Roman"/>
          <w:sz w:val="24"/>
          <w:szCs w:val="24"/>
        </w:rPr>
        <w:t xml:space="preserve"> </w:t>
      </w:r>
    </w:p>
    <w:p w:rsidR="00F75998" w:rsidRPr="003479BF" w:rsidRDefault="00F75998" w:rsidP="00892CF4">
      <w:pPr>
        <w:tabs>
          <w:tab w:val="left" w:pos="7920"/>
        </w:tabs>
        <w:rPr>
          <w:rFonts w:ascii="Times New Roman" w:hAnsi="Times New Roman"/>
          <w:sz w:val="24"/>
          <w:szCs w:val="24"/>
        </w:rPr>
      </w:pPr>
      <w:r w:rsidRPr="003479BF">
        <w:rPr>
          <w:rFonts w:ascii="Times New Roman" w:hAnsi="Times New Roman"/>
          <w:sz w:val="24"/>
          <w:szCs w:val="24"/>
        </w:rPr>
        <w:t>Rikard Dahlén,       Trafik o Fastighet, Sollentuna Kommun</w:t>
      </w:r>
    </w:p>
    <w:p w:rsidR="00F75998" w:rsidRPr="003479BF" w:rsidRDefault="00F75998" w:rsidP="006A246A">
      <w:pPr>
        <w:tabs>
          <w:tab w:val="left" w:pos="7920"/>
        </w:tabs>
        <w:rPr>
          <w:rFonts w:ascii="Times New Roman" w:hAnsi="Times New Roman"/>
          <w:sz w:val="24"/>
          <w:szCs w:val="24"/>
        </w:rPr>
      </w:pPr>
      <w:r w:rsidRPr="003479BF">
        <w:rPr>
          <w:rFonts w:ascii="Times New Roman" w:hAnsi="Times New Roman"/>
          <w:sz w:val="24"/>
          <w:szCs w:val="24"/>
        </w:rPr>
        <w:t xml:space="preserve">Curt Berglund,         NVF, Brunkebergsåsen </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Viveka Eriksson,      NVF. Strandpromenaden</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 xml:space="preserve">Per-Inge Gyllenhammar, NVF, Idrottsvägen  </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 xml:space="preserve">Jan-Otto Lindell       NVF,  Leksandsvägen                   </w:t>
      </w:r>
    </w:p>
    <w:p w:rsidR="00F75998" w:rsidRPr="003479BF" w:rsidRDefault="00F75998" w:rsidP="00E77461">
      <w:pPr>
        <w:tabs>
          <w:tab w:val="left" w:pos="7920"/>
        </w:tabs>
        <w:rPr>
          <w:rFonts w:ascii="Times New Roman" w:hAnsi="Times New Roman"/>
          <w:sz w:val="24"/>
          <w:szCs w:val="24"/>
        </w:rPr>
      </w:pPr>
      <w:r w:rsidRPr="003479BF">
        <w:rPr>
          <w:rFonts w:ascii="Times New Roman" w:hAnsi="Times New Roman"/>
          <w:sz w:val="24"/>
          <w:szCs w:val="24"/>
        </w:rPr>
        <w:t>Eva Schreiber,         NVF, Kistavägen</w:t>
      </w:r>
    </w:p>
    <w:p w:rsidR="00F75998" w:rsidRPr="003479BF" w:rsidRDefault="00F75998" w:rsidP="00375867">
      <w:pPr>
        <w:tabs>
          <w:tab w:val="left" w:pos="7920"/>
        </w:tabs>
        <w:rPr>
          <w:rFonts w:ascii="Times New Roman" w:hAnsi="Times New Roman"/>
          <w:sz w:val="24"/>
          <w:szCs w:val="24"/>
        </w:rPr>
      </w:pPr>
      <w:r w:rsidRPr="003479BF">
        <w:rPr>
          <w:rFonts w:ascii="Times New Roman" w:hAnsi="Times New Roman"/>
          <w:sz w:val="24"/>
          <w:szCs w:val="24"/>
        </w:rPr>
        <w:t xml:space="preserve">Gerry Johansson,     NVF, Sollentunaholm    </w:t>
      </w:r>
    </w:p>
    <w:p w:rsidR="00F75998" w:rsidRPr="003479BF" w:rsidRDefault="00F75998" w:rsidP="00375867">
      <w:pPr>
        <w:tabs>
          <w:tab w:val="left" w:pos="7920"/>
        </w:tabs>
        <w:rPr>
          <w:rFonts w:ascii="Times New Roman" w:hAnsi="Times New Roman"/>
          <w:sz w:val="24"/>
          <w:szCs w:val="24"/>
        </w:rPr>
      </w:pPr>
      <w:r w:rsidRPr="003479BF">
        <w:rPr>
          <w:rFonts w:ascii="Times New Roman" w:hAnsi="Times New Roman"/>
          <w:sz w:val="24"/>
          <w:szCs w:val="24"/>
        </w:rPr>
        <w:t xml:space="preserve">Charlotte Breimer,   NVF, Sätersvägen            </w:t>
      </w:r>
    </w:p>
    <w:p w:rsidR="00F75998" w:rsidRPr="003479BF" w:rsidRDefault="00F75998"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F75998" w:rsidRPr="003479BF" w:rsidRDefault="00F75998" w:rsidP="006A246A">
      <w:pPr>
        <w:pStyle w:val="ListParagraph"/>
        <w:numPr>
          <w:ilvl w:val="0"/>
          <w:numId w:val="1"/>
        </w:numPr>
        <w:tabs>
          <w:tab w:val="left" w:pos="7920"/>
        </w:tabs>
        <w:rPr>
          <w:rFonts w:ascii="Times New Roman" w:hAnsi="Times New Roman"/>
          <w:b/>
          <w:sz w:val="24"/>
          <w:szCs w:val="24"/>
        </w:rPr>
      </w:pPr>
      <w:r w:rsidRPr="003479BF">
        <w:rPr>
          <w:rFonts w:ascii="Times New Roman" w:hAnsi="Times New Roman"/>
          <w:b/>
          <w:sz w:val="24"/>
          <w:szCs w:val="24"/>
        </w:rPr>
        <w:t>Allmänt</w:t>
      </w:r>
    </w:p>
    <w:p w:rsidR="00F75998" w:rsidRPr="003479BF" w:rsidRDefault="00F75998" w:rsidP="006A246A">
      <w:pPr>
        <w:pStyle w:val="ListParagraph"/>
        <w:numPr>
          <w:ilvl w:val="0"/>
          <w:numId w:val="8"/>
        </w:numPr>
        <w:tabs>
          <w:tab w:val="left" w:pos="7920"/>
        </w:tabs>
        <w:rPr>
          <w:rFonts w:ascii="Times New Roman" w:hAnsi="Times New Roman"/>
          <w:b/>
          <w:sz w:val="24"/>
          <w:szCs w:val="24"/>
        </w:rPr>
      </w:pPr>
      <w:r>
        <w:rPr>
          <w:rFonts w:ascii="Times New Roman" w:hAnsi="Times New Roman"/>
          <w:sz w:val="24"/>
          <w:szCs w:val="24"/>
        </w:rPr>
        <w:t xml:space="preserve">Ingen från </w:t>
      </w:r>
      <w:r w:rsidRPr="003479BF">
        <w:rPr>
          <w:rFonts w:ascii="Times New Roman" w:hAnsi="Times New Roman"/>
          <w:sz w:val="24"/>
          <w:szCs w:val="24"/>
        </w:rPr>
        <w:t>Trafik- och fastighetskontoret deltog</w:t>
      </w:r>
      <w:r>
        <w:rPr>
          <w:rFonts w:ascii="Times New Roman" w:hAnsi="Times New Roman"/>
          <w:sz w:val="24"/>
          <w:szCs w:val="24"/>
        </w:rPr>
        <w:t xml:space="preserve"> varför det </w:t>
      </w:r>
      <w:r w:rsidRPr="003479BF">
        <w:rPr>
          <w:rFonts w:ascii="Times New Roman" w:hAnsi="Times New Roman"/>
          <w:sz w:val="24"/>
          <w:szCs w:val="24"/>
        </w:rPr>
        <w:t>saknas svar på många av våra frågor och information från tidigare kvarstår</w:t>
      </w:r>
      <w:r>
        <w:rPr>
          <w:rFonts w:ascii="Times New Roman" w:hAnsi="Times New Roman"/>
          <w:sz w:val="24"/>
          <w:szCs w:val="24"/>
        </w:rPr>
        <w:t xml:space="preserve"> således</w:t>
      </w:r>
      <w:r w:rsidRPr="003479BF">
        <w:rPr>
          <w:rFonts w:ascii="Times New Roman" w:hAnsi="Times New Roman"/>
          <w:sz w:val="24"/>
          <w:szCs w:val="24"/>
        </w:rPr>
        <w:t xml:space="preserve"> i anteckningarna.</w:t>
      </w:r>
    </w:p>
    <w:p w:rsidR="00F75998" w:rsidRPr="003479BF" w:rsidRDefault="00F75998" w:rsidP="002B5B5B">
      <w:pPr>
        <w:pStyle w:val="ListParagraph"/>
        <w:tabs>
          <w:tab w:val="left" w:pos="7920"/>
        </w:tabs>
        <w:ind w:left="1080"/>
        <w:rPr>
          <w:rFonts w:ascii="Times New Roman" w:hAnsi="Times New Roman"/>
          <w:b/>
          <w:sz w:val="24"/>
          <w:szCs w:val="24"/>
        </w:rPr>
      </w:pPr>
      <w:r>
        <w:rPr>
          <w:rFonts w:ascii="Times New Roman" w:hAnsi="Times New Roman"/>
          <w:sz w:val="24"/>
          <w:szCs w:val="24"/>
        </w:rPr>
        <w:t xml:space="preserve">Löfte från Rikard Dahlén </w:t>
      </w:r>
      <w:r w:rsidRPr="003479BF">
        <w:rPr>
          <w:rFonts w:ascii="Times New Roman" w:hAnsi="Times New Roman"/>
          <w:sz w:val="24"/>
          <w:szCs w:val="24"/>
        </w:rPr>
        <w:t>att snarast återkomma med svar på återstående frågor</w:t>
      </w:r>
      <w:r>
        <w:rPr>
          <w:rFonts w:ascii="Times New Roman" w:hAnsi="Times New Roman"/>
          <w:sz w:val="24"/>
          <w:szCs w:val="24"/>
        </w:rPr>
        <w:t xml:space="preserve"> kvarstår.</w:t>
      </w:r>
    </w:p>
    <w:p w:rsidR="00F75998" w:rsidRPr="003479BF" w:rsidRDefault="00F75998" w:rsidP="006A246A">
      <w:pPr>
        <w:pStyle w:val="ListParagraph"/>
        <w:tabs>
          <w:tab w:val="left" w:pos="7920"/>
        </w:tabs>
        <w:rPr>
          <w:rFonts w:ascii="Times New Roman" w:hAnsi="Times New Roman"/>
          <w:sz w:val="24"/>
          <w:szCs w:val="24"/>
        </w:rPr>
      </w:pPr>
    </w:p>
    <w:p w:rsidR="00F75998" w:rsidRPr="003479BF" w:rsidRDefault="00F75998"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Möte för Norrvikens innevånare och företag</w:t>
      </w:r>
      <w:r>
        <w:rPr>
          <w:rFonts w:ascii="Times New Roman" w:hAnsi="Times New Roman"/>
          <w:b/>
          <w:sz w:val="24"/>
          <w:szCs w:val="24"/>
        </w:rPr>
        <w:t xml:space="preserve"> 14 april 2018</w:t>
      </w:r>
    </w:p>
    <w:p w:rsidR="00F75998" w:rsidRPr="003479BF" w:rsidRDefault="00F75998" w:rsidP="00B77312">
      <w:pPr>
        <w:pStyle w:val="ListParagraph"/>
        <w:numPr>
          <w:ilvl w:val="0"/>
          <w:numId w:val="2"/>
        </w:numPr>
        <w:rPr>
          <w:rFonts w:ascii="Times New Roman" w:hAnsi="Times New Roman"/>
          <w:b/>
          <w:sz w:val="24"/>
          <w:szCs w:val="24"/>
        </w:rPr>
      </w:pPr>
      <w:r>
        <w:rPr>
          <w:rFonts w:ascii="Times New Roman" w:hAnsi="Times New Roman"/>
          <w:sz w:val="24"/>
          <w:szCs w:val="24"/>
        </w:rPr>
        <w:t>Återkoppling från dialogen utlovades av kommunen till efter sommaren. I skrivande stund har ingen återkoppling skett vare sig till deltagande Norrvikensbor eller villaägareföreningar.</w:t>
      </w:r>
      <w:r w:rsidRPr="003479BF">
        <w:rPr>
          <w:rFonts w:ascii="Times New Roman" w:hAnsi="Times New Roman"/>
          <w:sz w:val="24"/>
          <w:szCs w:val="24"/>
        </w:rPr>
        <w:t xml:space="preserve"> </w:t>
      </w:r>
    </w:p>
    <w:p w:rsidR="00F75998" w:rsidRPr="003479BF" w:rsidRDefault="00F75998" w:rsidP="00B4566C">
      <w:pPr>
        <w:pStyle w:val="ListParagraph"/>
        <w:ind w:left="1080"/>
        <w:rPr>
          <w:rFonts w:ascii="Times New Roman" w:hAnsi="Times New Roman"/>
          <w:b/>
          <w:sz w:val="24"/>
          <w:szCs w:val="24"/>
        </w:rPr>
      </w:pPr>
    </w:p>
    <w:p w:rsidR="00F75998" w:rsidRPr="003479BF" w:rsidRDefault="00F75998"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Plan- och Byggnadsrelaterade projekt</w:t>
      </w:r>
    </w:p>
    <w:p w:rsidR="00F75998" w:rsidRPr="003479BF" w:rsidRDefault="00F75998"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 Centrum</w:t>
      </w:r>
    </w:p>
    <w:p w:rsidR="00F75998" w:rsidRPr="003479BF" w:rsidRDefault="00F75998" w:rsidP="00E77461">
      <w:pPr>
        <w:pStyle w:val="ListParagraph"/>
        <w:ind w:left="1080"/>
        <w:rPr>
          <w:rFonts w:ascii="Times New Roman" w:hAnsi="Times New Roman"/>
          <w:sz w:val="24"/>
          <w:szCs w:val="24"/>
        </w:rPr>
      </w:pPr>
      <w:r w:rsidRPr="003479BF">
        <w:rPr>
          <w:rFonts w:ascii="Times New Roman" w:hAnsi="Times New Roman"/>
          <w:sz w:val="24"/>
          <w:szCs w:val="24"/>
        </w:rPr>
        <w:t xml:space="preserve">Beslut har tagits att förklara nuvarande plan aktuell, vilket innebär att den inte ändras. Det uppfyller lagens krav att kommunen ska ta ställning till planens aktualitet varje mandatperiod. Detta innebär att kommunen kan starta upp planerna för området kring Norrvikens centrum per omgående. </w:t>
      </w:r>
    </w:p>
    <w:p w:rsidR="00F75998" w:rsidRDefault="00F75998" w:rsidP="00E77461">
      <w:pPr>
        <w:pStyle w:val="ListParagraph"/>
        <w:ind w:left="1080"/>
        <w:rPr>
          <w:rFonts w:ascii="Times New Roman" w:hAnsi="Times New Roman"/>
          <w:sz w:val="24"/>
          <w:szCs w:val="24"/>
        </w:rPr>
      </w:pPr>
      <w:r w:rsidRPr="003479BF">
        <w:rPr>
          <w:rFonts w:ascii="Times New Roman" w:hAnsi="Times New Roman"/>
          <w:sz w:val="24"/>
          <w:szCs w:val="24"/>
        </w:rPr>
        <w:t>Parkeringen är ofta fullbelagd till nackdel för Ica och Percys kunder. Frågan är om parkeringst</w:t>
      </w:r>
      <w:r>
        <w:rPr>
          <w:rFonts w:ascii="Times New Roman" w:hAnsi="Times New Roman"/>
          <w:sz w:val="24"/>
          <w:szCs w:val="24"/>
        </w:rPr>
        <w:t xml:space="preserve">ider följ upp? </w:t>
      </w:r>
    </w:p>
    <w:p w:rsidR="00F75998" w:rsidRPr="003479BF" w:rsidRDefault="00F75998"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Norrvikens Fotbollshall</w:t>
      </w:r>
    </w:p>
    <w:p w:rsidR="00F75998" w:rsidRPr="003479BF" w:rsidRDefault="00F75998" w:rsidP="00070862">
      <w:pPr>
        <w:pStyle w:val="ListParagraph"/>
        <w:ind w:left="1080"/>
        <w:rPr>
          <w:rFonts w:ascii="Times New Roman" w:hAnsi="Times New Roman"/>
          <w:sz w:val="24"/>
          <w:szCs w:val="24"/>
        </w:rPr>
      </w:pPr>
      <w:r w:rsidRPr="003479BF">
        <w:rPr>
          <w:rFonts w:ascii="Times New Roman" w:hAnsi="Times New Roman"/>
          <w:sz w:val="24"/>
          <w:szCs w:val="24"/>
        </w:rPr>
        <w:t>Fotbollshallen är färdigbyggd och invigd däremot har projekt för att försköna hallen mot nuvarande fotbollsplan inte påbörjats.</w:t>
      </w:r>
      <w:r>
        <w:rPr>
          <w:rFonts w:ascii="Times New Roman" w:hAnsi="Times New Roman"/>
          <w:sz w:val="24"/>
          <w:szCs w:val="24"/>
        </w:rPr>
        <w:t xml:space="preserve"> Se vidare pkt ”Entré Norrviken Östra.</w:t>
      </w:r>
    </w:p>
    <w:p w:rsidR="00F75998" w:rsidRPr="003479BF" w:rsidRDefault="00F75998"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Kvarter Ejdern</w:t>
      </w:r>
    </w:p>
    <w:p w:rsidR="00F75998" w:rsidRPr="003479BF" w:rsidRDefault="00F75998" w:rsidP="00D8753B">
      <w:pPr>
        <w:pStyle w:val="ListParagraph"/>
        <w:ind w:left="1080"/>
        <w:rPr>
          <w:rFonts w:ascii="Times New Roman" w:hAnsi="Times New Roman"/>
          <w:sz w:val="24"/>
          <w:szCs w:val="24"/>
        </w:rPr>
      </w:pPr>
      <w:r>
        <w:rPr>
          <w:rFonts w:ascii="Times New Roman" w:hAnsi="Times New Roman"/>
          <w:sz w:val="24"/>
          <w:szCs w:val="24"/>
        </w:rPr>
        <w:t>Fortsatt byggnation har godkänts efter ändringar i detaljplan beträffande bullernivå utvändigt. Parkeringsproblem kvarstår.</w:t>
      </w:r>
    </w:p>
    <w:p w:rsidR="00F75998" w:rsidRPr="003479BF" w:rsidRDefault="00F75998" w:rsidP="00D8753B">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 Tranan 2</w:t>
      </w:r>
    </w:p>
    <w:p w:rsidR="00F75998" w:rsidRPr="003479BF" w:rsidRDefault="00F75998" w:rsidP="00070862">
      <w:pPr>
        <w:pStyle w:val="ListParagraph"/>
        <w:ind w:left="1080"/>
        <w:rPr>
          <w:rFonts w:ascii="Times New Roman" w:hAnsi="Times New Roman"/>
          <w:sz w:val="24"/>
          <w:szCs w:val="24"/>
        </w:rPr>
      </w:pPr>
      <w:r>
        <w:rPr>
          <w:rFonts w:ascii="Times New Roman" w:hAnsi="Times New Roman"/>
          <w:sz w:val="24"/>
          <w:szCs w:val="24"/>
        </w:rPr>
        <w:t>Ingen ny information om ö</w:t>
      </w:r>
      <w:r w:rsidRPr="003479BF">
        <w:rPr>
          <w:rFonts w:ascii="Times New Roman" w:hAnsi="Times New Roman"/>
          <w:sz w:val="24"/>
          <w:szCs w:val="24"/>
        </w:rPr>
        <w:t>ver</w:t>
      </w:r>
      <w:r>
        <w:rPr>
          <w:rFonts w:ascii="Times New Roman" w:hAnsi="Times New Roman"/>
          <w:sz w:val="24"/>
          <w:szCs w:val="24"/>
        </w:rPr>
        <w:t>klagan</w:t>
      </w:r>
      <w:r w:rsidRPr="003479BF">
        <w:rPr>
          <w:rFonts w:ascii="Times New Roman" w:hAnsi="Times New Roman"/>
          <w:sz w:val="24"/>
          <w:szCs w:val="24"/>
        </w:rPr>
        <w:t xml:space="preserve"> och bygglov </w:t>
      </w:r>
      <w:r>
        <w:rPr>
          <w:rFonts w:ascii="Times New Roman" w:hAnsi="Times New Roman"/>
          <w:sz w:val="24"/>
          <w:szCs w:val="24"/>
        </w:rPr>
        <w:t xml:space="preserve">som </w:t>
      </w:r>
      <w:r w:rsidRPr="003479BF">
        <w:rPr>
          <w:rFonts w:ascii="Times New Roman" w:hAnsi="Times New Roman"/>
          <w:sz w:val="24"/>
          <w:szCs w:val="24"/>
        </w:rPr>
        <w:t>stoppat</w:t>
      </w:r>
      <w:r>
        <w:rPr>
          <w:rFonts w:ascii="Times New Roman" w:hAnsi="Times New Roman"/>
          <w:sz w:val="24"/>
          <w:szCs w:val="24"/>
        </w:rPr>
        <w:t>s</w:t>
      </w:r>
      <w:r w:rsidRPr="003479BF">
        <w:rPr>
          <w:rFonts w:ascii="Times New Roman" w:hAnsi="Times New Roman"/>
          <w:sz w:val="24"/>
          <w:szCs w:val="24"/>
        </w:rPr>
        <w:t xml:space="preserve"> av Länsstyrelsen. Frågan om </w:t>
      </w:r>
      <w:r>
        <w:rPr>
          <w:rFonts w:ascii="Times New Roman" w:hAnsi="Times New Roman"/>
          <w:sz w:val="24"/>
          <w:szCs w:val="24"/>
        </w:rPr>
        <w:t>bygglovshantering i kommunen, med exempel Ejdern och</w:t>
      </w:r>
      <w:r w:rsidRPr="003479BF">
        <w:rPr>
          <w:rFonts w:ascii="Times New Roman" w:hAnsi="Times New Roman"/>
          <w:sz w:val="24"/>
          <w:szCs w:val="24"/>
        </w:rPr>
        <w:t xml:space="preserve"> Tranan kommer att tas upp i </w:t>
      </w:r>
      <w:r>
        <w:rPr>
          <w:rFonts w:ascii="Times New Roman" w:hAnsi="Times New Roman"/>
          <w:sz w:val="24"/>
          <w:szCs w:val="24"/>
        </w:rPr>
        <w:t>utlovat</w:t>
      </w:r>
      <w:r w:rsidRPr="003479BF">
        <w:rPr>
          <w:rFonts w:ascii="Times New Roman" w:hAnsi="Times New Roman"/>
          <w:sz w:val="24"/>
          <w:szCs w:val="24"/>
        </w:rPr>
        <w:t xml:space="preserve"> möte med Oscar Nyströmer, byggnadsnämndens ordförande.</w:t>
      </w:r>
    </w:p>
    <w:p w:rsidR="00F75998" w:rsidRDefault="00F75998" w:rsidP="00CA7846">
      <w:pPr>
        <w:pStyle w:val="ListParagraph"/>
        <w:numPr>
          <w:ilvl w:val="0"/>
          <w:numId w:val="2"/>
        </w:numPr>
        <w:rPr>
          <w:rFonts w:ascii="Times New Roman" w:hAnsi="Times New Roman"/>
          <w:b/>
          <w:sz w:val="24"/>
          <w:szCs w:val="24"/>
        </w:rPr>
      </w:pPr>
      <w:r w:rsidRPr="00DF1E01">
        <w:rPr>
          <w:rFonts w:ascii="Times New Roman" w:hAnsi="Times New Roman"/>
          <w:b/>
          <w:sz w:val="24"/>
          <w:szCs w:val="24"/>
        </w:rPr>
        <w:t xml:space="preserve">Entré till Norrviken Östra </w:t>
      </w:r>
    </w:p>
    <w:p w:rsidR="00F75998" w:rsidRPr="00DF1E01" w:rsidRDefault="00F75998" w:rsidP="00DF1E01">
      <w:pPr>
        <w:pStyle w:val="ListParagraph"/>
        <w:ind w:left="1080"/>
        <w:rPr>
          <w:rFonts w:ascii="Times New Roman" w:hAnsi="Times New Roman"/>
          <w:sz w:val="24"/>
          <w:szCs w:val="24"/>
        </w:rPr>
      </w:pPr>
      <w:r>
        <w:rPr>
          <w:rFonts w:ascii="Times New Roman" w:hAnsi="Times New Roman"/>
          <w:sz w:val="24"/>
          <w:szCs w:val="24"/>
        </w:rPr>
        <w:t>Efter kommunens omorganisation kommer e</w:t>
      </w:r>
      <w:r w:rsidRPr="00FD0A11">
        <w:rPr>
          <w:rFonts w:ascii="Times New Roman" w:hAnsi="Times New Roman"/>
          <w:sz w:val="24"/>
          <w:szCs w:val="24"/>
        </w:rPr>
        <w:t>xploateringsenheten på kommunled</w:t>
      </w:r>
      <w:r>
        <w:rPr>
          <w:rFonts w:ascii="Times New Roman" w:hAnsi="Times New Roman"/>
          <w:sz w:val="24"/>
          <w:szCs w:val="24"/>
        </w:rPr>
        <w:t xml:space="preserve">-ningskontoret </w:t>
      </w:r>
      <w:r w:rsidRPr="00FD0A11">
        <w:rPr>
          <w:rFonts w:ascii="Times New Roman" w:hAnsi="Times New Roman"/>
          <w:sz w:val="24"/>
          <w:szCs w:val="24"/>
        </w:rPr>
        <w:t>ha projektledaransvaret (Ida Nordin) och ta ett samlat grepp om utbyggnaden. Det innebär att kanotcenter och de kommunaltekniska anläggning</w:t>
      </w:r>
      <w:r>
        <w:rPr>
          <w:rFonts w:ascii="Times New Roman" w:hAnsi="Times New Roman"/>
          <w:sz w:val="24"/>
          <w:szCs w:val="24"/>
        </w:rPr>
        <w:t>-</w:t>
      </w:r>
      <w:r w:rsidRPr="00FD0A11">
        <w:rPr>
          <w:rFonts w:ascii="Times New Roman" w:hAnsi="Times New Roman"/>
          <w:sz w:val="24"/>
          <w:szCs w:val="24"/>
        </w:rPr>
        <w:t xml:space="preserve">arna kommer att byggas ut samlat. Det finns ingen exakt tidplan men den blir något förskjuten i förhållande till den ursprungliga för </w:t>
      </w:r>
      <w:r>
        <w:rPr>
          <w:rFonts w:ascii="Times New Roman" w:hAnsi="Times New Roman"/>
          <w:sz w:val="24"/>
          <w:szCs w:val="24"/>
        </w:rPr>
        <w:t xml:space="preserve">kanotcenter men förhoppningsvis </w:t>
      </w:r>
      <w:r w:rsidRPr="00DF1E01">
        <w:rPr>
          <w:rFonts w:ascii="Times New Roman" w:hAnsi="Times New Roman"/>
          <w:sz w:val="24"/>
          <w:szCs w:val="24"/>
        </w:rPr>
        <w:t>blir det ett bättre genomförande när allt samordnas.</w:t>
      </w:r>
    </w:p>
    <w:p w:rsidR="00F75998" w:rsidRPr="00DF1E01" w:rsidRDefault="00F75998" w:rsidP="00DF1E01">
      <w:pPr>
        <w:pStyle w:val="ListParagraph"/>
        <w:ind w:left="1080"/>
        <w:rPr>
          <w:rFonts w:ascii="Times New Roman" w:hAnsi="Times New Roman"/>
          <w:b/>
          <w:sz w:val="24"/>
          <w:szCs w:val="24"/>
        </w:rPr>
      </w:pPr>
      <w:r w:rsidRPr="00DF1E01">
        <w:rPr>
          <w:rFonts w:ascii="Times New Roman" w:hAnsi="Times New Roman"/>
          <w:sz w:val="24"/>
          <w:szCs w:val="24"/>
        </w:rPr>
        <w:t>Se nedanstående:</w:t>
      </w:r>
    </w:p>
    <w:p w:rsidR="00F75998" w:rsidRPr="003479BF" w:rsidRDefault="00F75998"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Fotbollshallen kommer att få långsidan mot villabebyggelsen klädd med någon form av träpanel för att ”lätta upp utseendet”.</w:t>
      </w:r>
    </w:p>
    <w:p w:rsidR="00F75998" w:rsidRPr="003479BF" w:rsidRDefault="00F75998"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 xml:space="preserve">Sjösportcenter, detaljplan och genomförandebeskrivning av området öster om infartsvägen är klara, överenskommelse om byggnation och finansiering är tagen, och medel har tagits upp i budget för 2018.  </w:t>
      </w:r>
    </w:p>
    <w:p w:rsidR="00F75998" w:rsidRPr="003479BF" w:rsidRDefault="00F75998" w:rsidP="00C65517">
      <w:pPr>
        <w:pStyle w:val="ListParagraph"/>
        <w:numPr>
          <w:ilvl w:val="0"/>
          <w:numId w:val="6"/>
        </w:numPr>
        <w:tabs>
          <w:tab w:val="left" w:pos="709"/>
        </w:tabs>
        <w:ind w:left="1636"/>
        <w:rPr>
          <w:rFonts w:ascii="Times New Roman" w:hAnsi="Times New Roman"/>
          <w:sz w:val="24"/>
          <w:szCs w:val="24"/>
        </w:rPr>
      </w:pPr>
      <w:r w:rsidRPr="003479BF">
        <w:rPr>
          <w:rFonts w:ascii="Times New Roman" w:hAnsi="Times New Roman"/>
          <w:sz w:val="24"/>
          <w:szCs w:val="24"/>
        </w:rPr>
        <w:t>Våtmarken och vägen förbi IP kommer hanteras i en vattenutredning inom projektet.</w:t>
      </w:r>
    </w:p>
    <w:p w:rsidR="00F75998" w:rsidRPr="003479BF" w:rsidRDefault="00F75998"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Rondell Sollentunavägen/Brunkebergsåsen kommer genomföras så snart som bygget ”Häggvik strand” slutförts</w:t>
      </w:r>
    </w:p>
    <w:p w:rsidR="00F75998" w:rsidRPr="003479BF" w:rsidRDefault="00F75998"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Allé utefter Brunkebergsåsen är enligt tidigare protokoll beslutad och skall genomföras så snart som beslut om trädsort fattats. Vissa problem har uppstått eftersom fjärrvärmerör har lagts ned utefter infartsvägen och hindrar viss trädplantering.</w:t>
      </w:r>
    </w:p>
    <w:p w:rsidR="00F75998" w:rsidRDefault="00F75998"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Trafik, parkeringsplatser kommer att färdigställas vid Sjösportcenter (ca 42 platser).  Nuvarande parkering utanför IP är inte godkänd som parkering eftersom det saknas bygglov. Förslag finns dock på parkering för ca 35 platser. Gräsytan vid viadukten dvs mellan järnvägen/fotbollshallen och Svartbäcken, skulle kunna nyttjas som parkering om in- och utfart kan säkerställas, utreds under våren 2018. Nuvarande gräsytor kommer att användas vintertid samma som idag.</w:t>
      </w:r>
    </w:p>
    <w:p w:rsidR="00F75998" w:rsidRPr="003479BF" w:rsidRDefault="00F75998"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Rälsen</w:t>
      </w:r>
    </w:p>
    <w:p w:rsidR="00F75998" w:rsidRPr="003479BF" w:rsidRDefault="00F75998" w:rsidP="002C3299">
      <w:pPr>
        <w:pStyle w:val="ListParagraph"/>
        <w:ind w:left="1080"/>
        <w:rPr>
          <w:rFonts w:ascii="Times New Roman" w:hAnsi="Times New Roman"/>
          <w:sz w:val="24"/>
          <w:szCs w:val="24"/>
        </w:rPr>
      </w:pPr>
      <w:r w:rsidRPr="003479BF">
        <w:rPr>
          <w:rFonts w:ascii="Times New Roman" w:hAnsi="Times New Roman"/>
          <w:sz w:val="24"/>
          <w:szCs w:val="24"/>
        </w:rPr>
        <w:t>Inga nya uppgifter</w:t>
      </w:r>
    </w:p>
    <w:p w:rsidR="00F75998" w:rsidRPr="003479BF" w:rsidRDefault="00F75998" w:rsidP="00FA1E3D">
      <w:pPr>
        <w:pStyle w:val="ListParagraph"/>
        <w:numPr>
          <w:ilvl w:val="0"/>
          <w:numId w:val="2"/>
        </w:numPr>
        <w:rPr>
          <w:rFonts w:ascii="Times New Roman" w:hAnsi="Times New Roman"/>
          <w:b/>
          <w:sz w:val="24"/>
          <w:szCs w:val="24"/>
        </w:rPr>
      </w:pPr>
      <w:r w:rsidRPr="003479BF">
        <w:rPr>
          <w:rFonts w:ascii="Times New Roman" w:hAnsi="Times New Roman"/>
          <w:b/>
          <w:sz w:val="24"/>
          <w:szCs w:val="24"/>
        </w:rPr>
        <w:t>Stinsen</w:t>
      </w:r>
    </w:p>
    <w:p w:rsidR="00F75998" w:rsidRPr="003479BF" w:rsidRDefault="00F75998" w:rsidP="00FA1E3D">
      <w:pPr>
        <w:pStyle w:val="ListParagraph"/>
        <w:ind w:left="1080"/>
        <w:rPr>
          <w:rFonts w:ascii="Times New Roman" w:hAnsi="Times New Roman"/>
          <w:sz w:val="24"/>
          <w:szCs w:val="24"/>
        </w:rPr>
      </w:pPr>
      <w:r w:rsidRPr="003479BF">
        <w:rPr>
          <w:rFonts w:ascii="Times New Roman" w:hAnsi="Times New Roman"/>
          <w:sz w:val="24"/>
          <w:szCs w:val="24"/>
        </w:rPr>
        <w:t xml:space="preserve">Centrum </w:t>
      </w:r>
      <w:r>
        <w:rPr>
          <w:rFonts w:ascii="Times New Roman" w:hAnsi="Times New Roman"/>
          <w:sz w:val="24"/>
          <w:szCs w:val="24"/>
        </w:rPr>
        <w:t>är under avveckling och området kommer bestå av</w:t>
      </w:r>
      <w:r w:rsidRPr="003479BF">
        <w:rPr>
          <w:rFonts w:ascii="Times New Roman" w:hAnsi="Times New Roman"/>
          <w:sz w:val="24"/>
          <w:szCs w:val="24"/>
        </w:rPr>
        <w:t xml:space="preserve"> bostäder</w:t>
      </w:r>
      <w:r>
        <w:rPr>
          <w:rFonts w:ascii="Times New Roman" w:hAnsi="Times New Roman"/>
          <w:sz w:val="24"/>
          <w:szCs w:val="24"/>
        </w:rPr>
        <w:t xml:space="preserve"> och dessutom någon skola</w:t>
      </w:r>
      <w:r w:rsidRPr="003479BF">
        <w:rPr>
          <w:rFonts w:ascii="Times New Roman" w:hAnsi="Times New Roman"/>
          <w:sz w:val="24"/>
          <w:szCs w:val="24"/>
        </w:rPr>
        <w:t xml:space="preserve">. </w:t>
      </w:r>
      <w:r>
        <w:rPr>
          <w:rFonts w:ascii="Times New Roman" w:hAnsi="Times New Roman"/>
          <w:sz w:val="24"/>
          <w:szCs w:val="24"/>
        </w:rPr>
        <w:t>Planeringsarbetet påbörjat.</w:t>
      </w:r>
    </w:p>
    <w:p w:rsidR="00F75998" w:rsidRPr="003479BF" w:rsidRDefault="00F75998" w:rsidP="00E06D02">
      <w:pPr>
        <w:pStyle w:val="ListParagraph"/>
        <w:numPr>
          <w:ilvl w:val="0"/>
          <w:numId w:val="2"/>
        </w:numPr>
        <w:rPr>
          <w:rFonts w:ascii="Times New Roman" w:hAnsi="Times New Roman"/>
          <w:b/>
          <w:sz w:val="24"/>
          <w:szCs w:val="24"/>
        </w:rPr>
      </w:pPr>
      <w:r w:rsidRPr="003479BF">
        <w:rPr>
          <w:rFonts w:ascii="Times New Roman" w:hAnsi="Times New Roman"/>
          <w:b/>
          <w:sz w:val="24"/>
          <w:szCs w:val="24"/>
        </w:rPr>
        <w:t>”Häggvik entré”</w:t>
      </w:r>
    </w:p>
    <w:p w:rsidR="00F75998" w:rsidRPr="003479BF" w:rsidRDefault="00F75998" w:rsidP="00E06D02">
      <w:pPr>
        <w:pStyle w:val="ListParagraph"/>
        <w:ind w:left="1080"/>
        <w:rPr>
          <w:rFonts w:ascii="Times New Roman" w:hAnsi="Times New Roman"/>
          <w:sz w:val="24"/>
          <w:szCs w:val="24"/>
        </w:rPr>
      </w:pPr>
      <w:r w:rsidRPr="003479BF">
        <w:rPr>
          <w:rFonts w:ascii="Times New Roman" w:hAnsi="Times New Roman"/>
          <w:sz w:val="24"/>
          <w:szCs w:val="24"/>
        </w:rPr>
        <w:t>Området vid Willys och K-Rauta kommer att rivas och ersättas av nytt handelscentra.</w:t>
      </w:r>
    </w:p>
    <w:p w:rsidR="00F75998" w:rsidRPr="003479BF" w:rsidRDefault="00F75998" w:rsidP="00E06D02">
      <w:pPr>
        <w:pStyle w:val="ListParagraph"/>
        <w:numPr>
          <w:ilvl w:val="0"/>
          <w:numId w:val="2"/>
        </w:numPr>
        <w:rPr>
          <w:rFonts w:ascii="Times New Roman" w:hAnsi="Times New Roman"/>
          <w:sz w:val="24"/>
          <w:szCs w:val="24"/>
        </w:rPr>
      </w:pPr>
      <w:r w:rsidRPr="003479BF">
        <w:rPr>
          <w:rFonts w:ascii="Times New Roman" w:hAnsi="Times New Roman"/>
          <w:b/>
          <w:sz w:val="24"/>
          <w:szCs w:val="24"/>
        </w:rPr>
        <w:t>Vaktmästarbostad, Norrvikens skola</w:t>
      </w:r>
    </w:p>
    <w:p w:rsidR="00F75998" w:rsidRDefault="00F75998" w:rsidP="00263149">
      <w:pPr>
        <w:pStyle w:val="ListParagraph"/>
        <w:ind w:left="1080"/>
        <w:rPr>
          <w:rFonts w:ascii="Times New Roman" w:hAnsi="Times New Roman"/>
          <w:sz w:val="24"/>
          <w:szCs w:val="24"/>
        </w:rPr>
      </w:pPr>
      <w:r w:rsidRPr="003479BF">
        <w:rPr>
          <w:rFonts w:ascii="Times New Roman" w:hAnsi="Times New Roman"/>
          <w:sz w:val="24"/>
          <w:szCs w:val="24"/>
        </w:rPr>
        <w:t>Fastigheten som ägs av kommunen har börjat förfalla, åtgärd från kommunen förväntas.</w:t>
      </w:r>
    </w:p>
    <w:p w:rsidR="00F75998" w:rsidRDefault="00F75998" w:rsidP="00263149">
      <w:pPr>
        <w:pStyle w:val="ListParagraph"/>
        <w:ind w:left="1080"/>
        <w:rPr>
          <w:rFonts w:ascii="Times New Roman" w:hAnsi="Times New Roman"/>
          <w:sz w:val="24"/>
          <w:szCs w:val="24"/>
        </w:rPr>
      </w:pPr>
    </w:p>
    <w:p w:rsidR="00F75998" w:rsidRPr="003479BF" w:rsidRDefault="00F75998" w:rsidP="00263149">
      <w:pPr>
        <w:pStyle w:val="ListParagraph"/>
        <w:ind w:left="1080"/>
        <w:rPr>
          <w:rFonts w:ascii="Times New Roman" w:hAnsi="Times New Roman"/>
          <w:sz w:val="24"/>
          <w:szCs w:val="24"/>
        </w:rPr>
      </w:pPr>
    </w:p>
    <w:p w:rsidR="00F75998" w:rsidRPr="003479BF" w:rsidRDefault="00F75998" w:rsidP="00FE4B3A">
      <w:pPr>
        <w:pStyle w:val="ListParagraph"/>
        <w:numPr>
          <w:ilvl w:val="0"/>
          <w:numId w:val="1"/>
        </w:numPr>
        <w:rPr>
          <w:rFonts w:ascii="Times New Roman" w:hAnsi="Times New Roman"/>
          <w:b/>
          <w:sz w:val="24"/>
          <w:szCs w:val="24"/>
        </w:rPr>
      </w:pPr>
      <w:r w:rsidRPr="003479BF">
        <w:rPr>
          <w:rFonts w:ascii="Times New Roman" w:hAnsi="Times New Roman"/>
          <w:b/>
          <w:sz w:val="24"/>
          <w:szCs w:val="24"/>
        </w:rPr>
        <w:t>Trafikrelaterade frågor</w:t>
      </w:r>
    </w:p>
    <w:p w:rsidR="00F75998" w:rsidRPr="003479BF" w:rsidRDefault="00F75998" w:rsidP="00E06D02">
      <w:pPr>
        <w:pStyle w:val="ListParagraph"/>
        <w:numPr>
          <w:ilvl w:val="0"/>
          <w:numId w:val="2"/>
        </w:numPr>
        <w:rPr>
          <w:rFonts w:ascii="Times New Roman" w:hAnsi="Times New Roman"/>
          <w:b/>
          <w:sz w:val="24"/>
          <w:szCs w:val="24"/>
        </w:rPr>
      </w:pPr>
      <w:r w:rsidRPr="003479BF">
        <w:rPr>
          <w:rFonts w:ascii="Times New Roman" w:hAnsi="Times New Roman"/>
          <w:b/>
          <w:sz w:val="24"/>
          <w:szCs w:val="24"/>
        </w:rPr>
        <w:t>”Skip-Stop”</w:t>
      </w:r>
    </w:p>
    <w:p w:rsidR="00F75998" w:rsidRDefault="00F75998" w:rsidP="00E810BA">
      <w:pPr>
        <w:pStyle w:val="ListParagraph"/>
        <w:ind w:left="1080"/>
        <w:rPr>
          <w:rFonts w:ascii="Times New Roman" w:hAnsi="Times New Roman"/>
          <w:sz w:val="24"/>
          <w:szCs w:val="24"/>
        </w:rPr>
      </w:pPr>
      <w:r>
        <w:rPr>
          <w:rFonts w:ascii="Times New Roman" w:hAnsi="Times New Roman"/>
          <w:sz w:val="24"/>
          <w:szCs w:val="24"/>
        </w:rPr>
        <w:t>Upphör under december 2018.</w:t>
      </w:r>
    </w:p>
    <w:p w:rsidR="00F75998" w:rsidRPr="003479BF" w:rsidRDefault="00F75998" w:rsidP="00E810BA">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 Ny cykelled genom Norrviken, genom hela Sollentuna</w:t>
      </w:r>
    </w:p>
    <w:p w:rsidR="00F75998" w:rsidRPr="003479BF" w:rsidRDefault="00F75998" w:rsidP="00EA2166">
      <w:pPr>
        <w:pStyle w:val="ListParagraph"/>
        <w:ind w:left="1080"/>
        <w:rPr>
          <w:rFonts w:ascii="Times New Roman" w:hAnsi="Times New Roman"/>
          <w:sz w:val="24"/>
          <w:szCs w:val="24"/>
        </w:rPr>
      </w:pPr>
      <w:r w:rsidRPr="003479BF">
        <w:rPr>
          <w:rFonts w:ascii="Times New Roman" w:hAnsi="Times New Roman"/>
          <w:sz w:val="24"/>
          <w:szCs w:val="24"/>
        </w:rPr>
        <w:t xml:space="preserve">En cykelled för långpendling och säker snabbcykling planeras genom hela Sollentuna våren 2018. Nuvarande sträckning framme vid Rotebro köpcenter. </w:t>
      </w:r>
      <w:r>
        <w:rPr>
          <w:rFonts w:ascii="Times New Roman" w:hAnsi="Times New Roman"/>
          <w:sz w:val="24"/>
          <w:szCs w:val="24"/>
        </w:rPr>
        <w:t>Fortsättningen söderut kommer först 2019 p.g.a. försening från konsult, då kommer också kopplingen från Viby som ska vara färdiga i år. I samband med det byggs trafiksignalerna Norrvikenleden/Vibyvägen om. Stråket kommer att gå utmed västra sidan fram till i höjd med Norrvikens skola för att där övergå till den östra sidan, parallellt med järnvägen upp till Rotebro handelsplats.</w:t>
      </w:r>
    </w:p>
    <w:p w:rsidR="00F75998" w:rsidRPr="003479BF" w:rsidRDefault="00F75998"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Parkeringsfrågan inom Norrviken</w:t>
      </w:r>
    </w:p>
    <w:p w:rsidR="00F75998" w:rsidRPr="003479BF" w:rsidRDefault="00F75998" w:rsidP="00DE1DE3">
      <w:pPr>
        <w:pStyle w:val="ListParagraph"/>
        <w:ind w:left="1080"/>
        <w:rPr>
          <w:rFonts w:ascii="Times New Roman" w:hAnsi="Times New Roman"/>
          <w:sz w:val="24"/>
          <w:szCs w:val="24"/>
        </w:rPr>
      </w:pPr>
      <w:r>
        <w:rPr>
          <w:rFonts w:ascii="Times New Roman" w:hAnsi="Times New Roman"/>
          <w:sz w:val="24"/>
          <w:szCs w:val="24"/>
        </w:rPr>
        <w:t xml:space="preserve">2015 ersattes datumparkering med parkeringsförbud då det fanns ett stort problem med felparkerade bilar under vintern. Kommunen har för avsikt att se över hela regleringen av parkering i området och kommer starta detta med synpunktsin-samling från de boende via en enkät som kommer skickas ut. Därefter kommer fortsatt arbete att ske och ligga till grund för ny reglering. </w:t>
      </w:r>
    </w:p>
    <w:p w:rsidR="00F75998" w:rsidRPr="003479BF" w:rsidRDefault="00F75998"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Ny avfart/påfart till Viby på motorvägen</w:t>
      </w:r>
    </w:p>
    <w:p w:rsidR="00F75998" w:rsidRPr="003479BF" w:rsidRDefault="00F75998" w:rsidP="002C3299">
      <w:pPr>
        <w:pStyle w:val="ListParagraph"/>
        <w:ind w:left="1080"/>
        <w:rPr>
          <w:rFonts w:ascii="Times New Roman" w:hAnsi="Times New Roman"/>
          <w:sz w:val="24"/>
          <w:szCs w:val="24"/>
        </w:rPr>
      </w:pPr>
      <w:r>
        <w:rPr>
          <w:rFonts w:ascii="Times New Roman" w:hAnsi="Times New Roman"/>
          <w:sz w:val="24"/>
          <w:szCs w:val="24"/>
        </w:rPr>
        <w:t>Eftersom denna fråga har bordlagts i omgångar kommer villaägareföreningen lämna in ett förslag till kommunen om en utfart/infart till Viby via Hedemora-vägen till Stäketvägen. Viby villaförening ser positivt på att ett förslag tas fram.</w:t>
      </w:r>
    </w:p>
    <w:p w:rsidR="00F75998" w:rsidRPr="003479BF" w:rsidRDefault="00F75998"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Vibyvägen- buller plank och hastighetsdämpande åtgärder</w:t>
      </w:r>
    </w:p>
    <w:p w:rsidR="00F75998" w:rsidRPr="003479BF" w:rsidRDefault="00F75998" w:rsidP="007166C8">
      <w:pPr>
        <w:pStyle w:val="ListParagraph"/>
        <w:ind w:left="1080"/>
        <w:rPr>
          <w:rFonts w:ascii="Times New Roman" w:hAnsi="Times New Roman"/>
          <w:b/>
          <w:sz w:val="24"/>
          <w:szCs w:val="24"/>
        </w:rPr>
      </w:pPr>
      <w:r w:rsidRPr="003479BF">
        <w:rPr>
          <w:rFonts w:ascii="Times New Roman" w:hAnsi="Times New Roman"/>
          <w:sz w:val="24"/>
          <w:szCs w:val="24"/>
        </w:rPr>
        <w:t xml:space="preserve">Nya gång- och cykelbanor på gång och samtidig översyn av befintliga plank. </w:t>
      </w:r>
      <w:r>
        <w:rPr>
          <w:rFonts w:ascii="Times New Roman" w:hAnsi="Times New Roman"/>
          <w:sz w:val="24"/>
          <w:szCs w:val="24"/>
        </w:rPr>
        <w:t>Projektering pågår för ett bullerplank vid Vibyvägen-Hedemoravägen, utförande troligen under nästa år. Längs med Vibyvägen ner mot Norrvikenleden så pågår även utredning för vilka åtgärder som ska vidtas för detta bullerplank.</w:t>
      </w:r>
    </w:p>
    <w:p w:rsidR="00F75998" w:rsidRPr="003479BF" w:rsidRDefault="00F75998" w:rsidP="007166C8">
      <w:pPr>
        <w:pStyle w:val="ListParagraph"/>
        <w:numPr>
          <w:ilvl w:val="0"/>
          <w:numId w:val="2"/>
        </w:numPr>
        <w:rPr>
          <w:rFonts w:ascii="Times New Roman" w:hAnsi="Times New Roman"/>
          <w:b/>
          <w:sz w:val="24"/>
          <w:szCs w:val="24"/>
        </w:rPr>
      </w:pPr>
      <w:r w:rsidRPr="003479BF">
        <w:rPr>
          <w:rFonts w:ascii="Times New Roman" w:hAnsi="Times New Roman"/>
          <w:b/>
          <w:sz w:val="24"/>
          <w:szCs w:val="24"/>
        </w:rPr>
        <w:t>Bullerutredning för Sollentuna</w:t>
      </w:r>
    </w:p>
    <w:p w:rsidR="00F75998" w:rsidRPr="003479BF" w:rsidRDefault="00F75998" w:rsidP="007E6762">
      <w:pPr>
        <w:pStyle w:val="ListParagraph"/>
        <w:ind w:left="1080"/>
        <w:rPr>
          <w:rFonts w:ascii="Times New Roman" w:hAnsi="Times New Roman"/>
          <w:sz w:val="24"/>
          <w:szCs w:val="24"/>
        </w:rPr>
      </w:pPr>
      <w:r w:rsidRPr="003479BF">
        <w:rPr>
          <w:rFonts w:ascii="Times New Roman" w:hAnsi="Times New Roman"/>
          <w:sz w:val="24"/>
          <w:szCs w:val="24"/>
        </w:rPr>
        <w:t>Bullerutredning har gjorts under 2017 och skulle ha presenterats efter sommaren.</w:t>
      </w:r>
    </w:p>
    <w:p w:rsidR="00F75998" w:rsidRPr="003479BF" w:rsidRDefault="00F75998" w:rsidP="007E6762">
      <w:pPr>
        <w:pStyle w:val="ListParagraph"/>
        <w:ind w:left="1080"/>
        <w:rPr>
          <w:rFonts w:ascii="Times New Roman" w:hAnsi="Times New Roman"/>
          <w:sz w:val="24"/>
          <w:szCs w:val="24"/>
        </w:rPr>
      </w:pPr>
      <w:r w:rsidRPr="003479BF">
        <w:rPr>
          <w:rFonts w:ascii="Times New Roman" w:hAnsi="Times New Roman"/>
          <w:sz w:val="24"/>
          <w:szCs w:val="24"/>
        </w:rPr>
        <w:t>Inget svar tillgängligt på när utredningen kommer vara klar och därmed presenteras.  För möjlighet till egna studier har vi ett antal ex av kartläggningen.</w:t>
      </w:r>
    </w:p>
    <w:p w:rsidR="00F75998" w:rsidRPr="003479BF" w:rsidRDefault="00F75998"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Lämning av barn vid skolor och daghem </w:t>
      </w:r>
    </w:p>
    <w:p w:rsidR="00F75998" w:rsidRPr="003479BF" w:rsidRDefault="00F75998" w:rsidP="007166C8">
      <w:pPr>
        <w:pStyle w:val="ListParagraph"/>
        <w:ind w:left="1080"/>
        <w:rPr>
          <w:rFonts w:ascii="Times New Roman" w:hAnsi="Times New Roman"/>
          <w:sz w:val="24"/>
          <w:szCs w:val="24"/>
        </w:rPr>
      </w:pPr>
      <w:r w:rsidRPr="003479BF">
        <w:rPr>
          <w:rFonts w:ascii="Times New Roman" w:hAnsi="Times New Roman"/>
          <w:sz w:val="24"/>
          <w:szCs w:val="24"/>
        </w:rPr>
        <w:t>Tanken är att minimera trafiken vid skolar och daghem och i stället planera för avlämningsplatser på visst avstånd från skolan. Störst påverkan borde skolorna ha på barnens föräldrar!</w:t>
      </w:r>
      <w:r>
        <w:rPr>
          <w:rFonts w:ascii="Times New Roman" w:hAnsi="Times New Roman"/>
          <w:sz w:val="24"/>
          <w:szCs w:val="24"/>
        </w:rPr>
        <w:t xml:space="preserve"> </w:t>
      </w:r>
    </w:p>
    <w:p w:rsidR="00F75998" w:rsidRPr="003479BF" w:rsidRDefault="00F75998" w:rsidP="00985262">
      <w:pPr>
        <w:pStyle w:val="ListParagraph"/>
        <w:numPr>
          <w:ilvl w:val="0"/>
          <w:numId w:val="2"/>
        </w:numPr>
        <w:rPr>
          <w:rFonts w:ascii="Times New Roman" w:hAnsi="Times New Roman"/>
          <w:b/>
          <w:sz w:val="24"/>
          <w:szCs w:val="24"/>
        </w:rPr>
      </w:pPr>
      <w:r w:rsidRPr="003479BF">
        <w:rPr>
          <w:rFonts w:ascii="Times New Roman" w:hAnsi="Times New Roman"/>
          <w:b/>
          <w:sz w:val="24"/>
          <w:szCs w:val="24"/>
        </w:rPr>
        <w:t>Målade parkeringsrutor på parkering öster om stationen</w:t>
      </w:r>
    </w:p>
    <w:p w:rsidR="00F75998" w:rsidRPr="003479BF" w:rsidRDefault="00F75998" w:rsidP="008A1524">
      <w:pPr>
        <w:pStyle w:val="ListParagraph"/>
        <w:ind w:left="1080"/>
        <w:rPr>
          <w:rFonts w:ascii="Times New Roman" w:hAnsi="Times New Roman"/>
          <w:sz w:val="24"/>
          <w:szCs w:val="24"/>
        </w:rPr>
      </w:pPr>
      <w:r w:rsidRPr="003479BF">
        <w:rPr>
          <w:rFonts w:ascii="Times New Roman" w:hAnsi="Times New Roman"/>
          <w:sz w:val="24"/>
          <w:szCs w:val="24"/>
        </w:rPr>
        <w:t>Skall åtgärdas enligt tidigare beslut av ToF..</w:t>
      </w:r>
    </w:p>
    <w:p w:rsidR="00F75998" w:rsidRPr="003479BF" w:rsidRDefault="00F75998" w:rsidP="00985262">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Svartmålning av belysningsstolpar längs Strandpromenaden </w:t>
      </w:r>
    </w:p>
    <w:p w:rsidR="00F75998" w:rsidRPr="003479BF" w:rsidRDefault="00F75998" w:rsidP="008A1524">
      <w:pPr>
        <w:pStyle w:val="ListParagraph"/>
        <w:ind w:left="1080"/>
        <w:rPr>
          <w:rFonts w:ascii="Times New Roman" w:hAnsi="Times New Roman"/>
          <w:sz w:val="24"/>
          <w:szCs w:val="24"/>
        </w:rPr>
      </w:pPr>
      <w:r w:rsidRPr="003479BF">
        <w:rPr>
          <w:rFonts w:ascii="Times New Roman" w:hAnsi="Times New Roman"/>
          <w:sz w:val="24"/>
          <w:szCs w:val="24"/>
        </w:rPr>
        <w:t>Skall åtgärdas enligt tidigare beslut av ToF.</w:t>
      </w:r>
    </w:p>
    <w:p w:rsidR="00F75998" w:rsidRDefault="00F75998" w:rsidP="008F1683">
      <w:pPr>
        <w:pStyle w:val="ListParagraph"/>
        <w:ind w:left="1080"/>
        <w:rPr>
          <w:rFonts w:ascii="Times New Roman" w:hAnsi="Times New Roman"/>
          <w:sz w:val="24"/>
          <w:szCs w:val="24"/>
        </w:rPr>
      </w:pPr>
    </w:p>
    <w:p w:rsidR="00F75998" w:rsidRDefault="00F75998" w:rsidP="00E40B8F">
      <w:pPr>
        <w:pStyle w:val="ListParagraph"/>
        <w:rPr>
          <w:rFonts w:ascii="Times New Roman" w:hAnsi="Times New Roman"/>
          <w:b/>
          <w:sz w:val="24"/>
          <w:szCs w:val="24"/>
        </w:rPr>
      </w:pPr>
    </w:p>
    <w:p w:rsidR="00F75998" w:rsidRPr="003479BF" w:rsidRDefault="00F75998" w:rsidP="001669A3">
      <w:pPr>
        <w:pStyle w:val="ListParagraph"/>
        <w:numPr>
          <w:ilvl w:val="0"/>
          <w:numId w:val="1"/>
        </w:numPr>
        <w:rPr>
          <w:rFonts w:ascii="Times New Roman" w:hAnsi="Times New Roman"/>
          <w:b/>
          <w:sz w:val="24"/>
          <w:szCs w:val="24"/>
        </w:rPr>
      </w:pPr>
      <w:r w:rsidRPr="003479BF">
        <w:rPr>
          <w:rFonts w:ascii="Times New Roman" w:hAnsi="Times New Roman"/>
          <w:b/>
          <w:sz w:val="24"/>
          <w:szCs w:val="24"/>
        </w:rPr>
        <w:t>Naturvårdsåtgärder 2018</w:t>
      </w:r>
    </w:p>
    <w:p w:rsidR="00F75998" w:rsidRPr="003479BF" w:rsidRDefault="00F75998" w:rsidP="0008008D">
      <w:pPr>
        <w:ind w:left="720"/>
        <w:rPr>
          <w:rFonts w:ascii="Times New Roman" w:hAnsi="Times New Roman"/>
          <w:sz w:val="24"/>
          <w:szCs w:val="24"/>
        </w:rPr>
      </w:pPr>
      <w:r w:rsidRPr="003479BF">
        <w:rPr>
          <w:rFonts w:ascii="Times New Roman" w:hAnsi="Times New Roman"/>
          <w:sz w:val="24"/>
          <w:szCs w:val="24"/>
        </w:rPr>
        <w:t>Följande åtgärder pågår/har genomförts kring Sollentunaholm-Torparängen- Strandpromenaden 2017</w:t>
      </w:r>
      <w:r>
        <w:rPr>
          <w:rFonts w:ascii="Times New Roman" w:hAnsi="Times New Roman"/>
          <w:sz w:val="24"/>
          <w:szCs w:val="24"/>
        </w:rPr>
        <w:t>/18</w:t>
      </w:r>
      <w:r w:rsidRPr="003479BF">
        <w:rPr>
          <w:rFonts w:ascii="Times New Roman" w:hAnsi="Times New Roman"/>
          <w:sz w:val="24"/>
          <w:szCs w:val="24"/>
        </w:rPr>
        <w:t>.</w:t>
      </w:r>
    </w:p>
    <w:p w:rsidR="00F75998" w:rsidRPr="003479BF" w:rsidRDefault="00F75998" w:rsidP="0008008D">
      <w:pPr>
        <w:ind w:left="720"/>
        <w:rPr>
          <w:rFonts w:ascii="Times New Roman" w:hAnsi="Times New Roman"/>
        </w:rPr>
      </w:pPr>
      <w:r w:rsidRPr="003479BF">
        <w:rPr>
          <w:rFonts w:ascii="Times New Roman" w:hAnsi="Times New Roman"/>
          <w:sz w:val="24"/>
          <w:szCs w:val="24"/>
        </w:rPr>
        <w:t> </w:t>
      </w:r>
      <w:r w:rsidRPr="003479BF">
        <w:rPr>
          <w:rFonts w:ascii="Times New Roman" w:hAnsi="Times New Roman"/>
          <w:b/>
          <w:bCs/>
          <w:sz w:val="24"/>
          <w:szCs w:val="24"/>
        </w:rPr>
        <w:t>Diket mellan Sollentunaholm och Torparängen</w:t>
      </w:r>
    </w:p>
    <w:p w:rsidR="00F75998" w:rsidRPr="003479BF" w:rsidRDefault="00F75998" w:rsidP="001669A3">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Dikens anslutning till Norrviken har grävts i strandkanten lite djupare så att det inte finns någon tröskel där.</w:t>
      </w:r>
    </w:p>
    <w:p w:rsidR="00F75998" w:rsidRPr="003479BF" w:rsidRDefault="00F75998" w:rsidP="00680FA6">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Gångvägen över diken har förstärkts och försetts med räcke på ena sidan.</w:t>
      </w:r>
    </w:p>
    <w:p w:rsidR="00F75998" w:rsidRPr="003479BF" w:rsidRDefault="00F75998" w:rsidP="0008008D">
      <w:pPr>
        <w:pStyle w:val="ListParagraph"/>
        <w:spacing w:after="0" w:line="276" w:lineRule="auto"/>
        <w:ind w:left="1080"/>
        <w:rPr>
          <w:rFonts w:ascii="Times New Roman" w:hAnsi="Times New Roman"/>
        </w:rPr>
      </w:pPr>
    </w:p>
    <w:p w:rsidR="00F75998" w:rsidRPr="003479BF" w:rsidRDefault="00F75998" w:rsidP="0008008D">
      <w:pPr>
        <w:ind w:firstLine="720"/>
        <w:rPr>
          <w:rFonts w:ascii="Times New Roman" w:hAnsi="Times New Roman"/>
        </w:rPr>
      </w:pPr>
      <w:r w:rsidRPr="003479BF">
        <w:rPr>
          <w:rFonts w:ascii="Times New Roman" w:hAnsi="Times New Roman"/>
          <w:b/>
          <w:bCs/>
          <w:sz w:val="24"/>
          <w:szCs w:val="24"/>
        </w:rPr>
        <w:t>Sollentunaholm</w:t>
      </w:r>
    </w:p>
    <w:p w:rsidR="00F75998" w:rsidRPr="003479BF" w:rsidRDefault="00F75998"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 xml:space="preserve">Röjning av uppväxande buskar i de siktlinjer som finns ut mot sjön gjordes när isen bar. </w:t>
      </w:r>
    </w:p>
    <w:p w:rsidR="00F75998" w:rsidRPr="003479BF" w:rsidRDefault="00F75998"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Säkerhetsgenomgång av trädbestånden inför våren.</w:t>
      </w:r>
    </w:p>
    <w:p w:rsidR="00F75998" w:rsidRPr="003479BF" w:rsidRDefault="00F75998" w:rsidP="005032BE">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Slyröjning utmed gångstråken där det ska var öppnare partier.</w:t>
      </w:r>
    </w:p>
    <w:p w:rsidR="00F75998" w:rsidRPr="003479BF" w:rsidRDefault="00F75998" w:rsidP="0008008D">
      <w:pPr>
        <w:pStyle w:val="ListParagraph"/>
        <w:spacing w:after="0" w:line="276" w:lineRule="auto"/>
        <w:ind w:left="1080"/>
        <w:rPr>
          <w:rFonts w:ascii="Times New Roman" w:hAnsi="Times New Roman"/>
          <w:sz w:val="24"/>
          <w:szCs w:val="24"/>
        </w:rPr>
      </w:pPr>
    </w:p>
    <w:p w:rsidR="00F75998" w:rsidRPr="003479BF" w:rsidRDefault="00F75998" w:rsidP="001669A3">
      <w:pPr>
        <w:ind w:firstLine="720"/>
        <w:rPr>
          <w:rFonts w:ascii="Times New Roman" w:hAnsi="Times New Roman"/>
        </w:rPr>
      </w:pPr>
      <w:r w:rsidRPr="003479BF">
        <w:rPr>
          <w:rFonts w:ascii="Times New Roman" w:hAnsi="Times New Roman"/>
          <w:b/>
          <w:bCs/>
          <w:sz w:val="24"/>
          <w:szCs w:val="24"/>
        </w:rPr>
        <w:t>Strandpromenaden nedanför Brunkebergsåsen</w:t>
      </w:r>
    </w:p>
    <w:p w:rsidR="00F75998" w:rsidRPr="003479BF" w:rsidRDefault="00F75998" w:rsidP="00FA1E3D">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Vi har varit på plats och gjort en mer detaljerad skötselbeskrivning och under vinter-vår gallring, slyröjning och viss uppsnyggning gjorts utmed strandpromenaden. </w:t>
      </w:r>
    </w:p>
    <w:p w:rsidR="00F75998" w:rsidRPr="003479BF" w:rsidRDefault="00F75998" w:rsidP="00E20855">
      <w:pPr>
        <w:pStyle w:val="ListParagraph"/>
        <w:spacing w:after="0" w:line="276" w:lineRule="auto"/>
        <w:ind w:left="1080"/>
        <w:rPr>
          <w:rFonts w:ascii="Times New Roman" w:hAnsi="Times New Roman"/>
        </w:rPr>
      </w:pPr>
    </w:p>
    <w:p w:rsidR="00F75998" w:rsidRPr="003479BF" w:rsidRDefault="00F75998" w:rsidP="001669A3">
      <w:pPr>
        <w:ind w:firstLine="720"/>
        <w:rPr>
          <w:rFonts w:ascii="Times New Roman" w:hAnsi="Times New Roman"/>
        </w:rPr>
      </w:pPr>
      <w:r w:rsidRPr="003479BF">
        <w:rPr>
          <w:rFonts w:ascii="Times New Roman" w:hAnsi="Times New Roman"/>
          <w:b/>
          <w:bCs/>
          <w:sz w:val="24"/>
          <w:szCs w:val="24"/>
        </w:rPr>
        <w:t>Dagvattenreningen vid Torparängen</w:t>
      </w:r>
    </w:p>
    <w:p w:rsidR="00F75998" w:rsidRPr="003479BF" w:rsidRDefault="00F75998"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 xml:space="preserve">Dämmet som hindrar dagvattnet att rinna genom diket direkt ut i Norrviken söder badplatsen ska lagas. Dämmet läcker en del. </w:t>
      </w:r>
    </w:p>
    <w:p w:rsidR="00F75998" w:rsidRPr="003479BF" w:rsidRDefault="00F75998"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Fördelningsdiket som leder till översilningsytorna i Lillsjön ska grävas ut försiktigt. Diket har grundats upp sedan anläggningen byggdes, en del vatten söker sig ut på gräsytorna.</w:t>
      </w:r>
    </w:p>
    <w:p w:rsidR="00F75998" w:rsidRPr="003479BF" w:rsidRDefault="00F75998"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Den träbro som går över diket från gångvägen utmed järnvägen ned mot Torparängens badplats är rutten och har ersatts av en trumma och grusad överfart istället för träbro.</w:t>
      </w:r>
    </w:p>
    <w:p w:rsidR="00F75998" w:rsidRPr="003479BF" w:rsidRDefault="00F75998" w:rsidP="001669A3">
      <w:pPr>
        <w:rPr>
          <w:rFonts w:ascii="Times New Roman" w:hAnsi="Times New Roman"/>
        </w:rPr>
      </w:pPr>
      <w:r w:rsidRPr="003479BF">
        <w:rPr>
          <w:rFonts w:ascii="Times New Roman" w:hAnsi="Times New Roman"/>
          <w:sz w:val="24"/>
          <w:szCs w:val="24"/>
        </w:rPr>
        <w:t> </w:t>
      </w:r>
    </w:p>
    <w:p w:rsidR="00F75998" w:rsidRPr="003479BF" w:rsidRDefault="00F75998" w:rsidP="001669A3">
      <w:pPr>
        <w:ind w:firstLine="720"/>
        <w:rPr>
          <w:rFonts w:ascii="Times New Roman" w:hAnsi="Times New Roman"/>
        </w:rPr>
      </w:pPr>
      <w:r w:rsidRPr="003479BF">
        <w:rPr>
          <w:rFonts w:ascii="Times New Roman" w:hAnsi="Times New Roman"/>
          <w:b/>
          <w:bCs/>
          <w:sz w:val="24"/>
          <w:szCs w:val="24"/>
        </w:rPr>
        <w:t>Dessutom jobbar Trafikverket med trädsäkring utmed järnvägen</w:t>
      </w:r>
    </w:p>
    <w:p w:rsidR="00F75998" w:rsidRPr="003479BF" w:rsidRDefault="00F75998" w:rsidP="003479BF">
      <w:pPr>
        <w:pStyle w:val="ListParagraph"/>
        <w:numPr>
          <w:ilvl w:val="0"/>
          <w:numId w:val="2"/>
        </w:numPr>
        <w:rPr>
          <w:rFonts w:ascii="Times New Roman" w:hAnsi="Times New Roman"/>
          <w:sz w:val="24"/>
          <w:szCs w:val="24"/>
        </w:rPr>
      </w:pPr>
      <w:r w:rsidRPr="003479BF">
        <w:rPr>
          <w:rFonts w:ascii="Times New Roman" w:hAnsi="Times New Roman"/>
          <w:sz w:val="24"/>
          <w:szCs w:val="24"/>
        </w:rPr>
        <w:t>En hel del träd som är höga och står nära järnvägen kommer att fällas under vintern. Trafikverkets entreprenörer arbetar med detta. På västra sidan av järnvägen har också en hel del träd fällts när nytt staket har satts upp.</w:t>
      </w:r>
    </w:p>
    <w:p w:rsidR="00F75998" w:rsidRPr="003479BF" w:rsidRDefault="00F75998" w:rsidP="008F1683">
      <w:pPr>
        <w:pStyle w:val="ListParagraph"/>
        <w:numPr>
          <w:ilvl w:val="0"/>
          <w:numId w:val="2"/>
        </w:numPr>
        <w:rPr>
          <w:rFonts w:ascii="Times New Roman" w:hAnsi="Times New Roman"/>
          <w:b/>
          <w:sz w:val="24"/>
          <w:szCs w:val="24"/>
        </w:rPr>
      </w:pPr>
      <w:r w:rsidRPr="003479BF">
        <w:rPr>
          <w:rFonts w:ascii="Times New Roman" w:hAnsi="Times New Roman"/>
          <w:b/>
          <w:sz w:val="24"/>
          <w:szCs w:val="24"/>
        </w:rPr>
        <w:t>Döda träd i anslutning till Norrviken IP</w:t>
      </w:r>
    </w:p>
    <w:p w:rsidR="00F75998" w:rsidRPr="003479BF" w:rsidRDefault="00F75998" w:rsidP="008F24D9">
      <w:pPr>
        <w:pStyle w:val="ListParagraph"/>
        <w:ind w:left="1080"/>
        <w:rPr>
          <w:rFonts w:ascii="Times New Roman" w:hAnsi="Times New Roman"/>
          <w:sz w:val="24"/>
          <w:szCs w:val="24"/>
        </w:rPr>
      </w:pPr>
      <w:r w:rsidRPr="003479BF">
        <w:rPr>
          <w:rFonts w:ascii="Times New Roman" w:hAnsi="Times New Roman"/>
          <w:sz w:val="24"/>
          <w:szCs w:val="24"/>
        </w:rPr>
        <w:t>Enligt Rickard är merparten av döda träd borttagna och att det är rensat kring Svartbäcken så att man lättare kan promenera förbi. Vi återkommer med åsikter nästa möte.</w:t>
      </w:r>
    </w:p>
    <w:p w:rsidR="00F75998" w:rsidRPr="003479BF" w:rsidRDefault="00F75998" w:rsidP="008F24D9">
      <w:pPr>
        <w:pStyle w:val="ListParagraph"/>
        <w:numPr>
          <w:ilvl w:val="0"/>
          <w:numId w:val="2"/>
        </w:numPr>
        <w:rPr>
          <w:rFonts w:ascii="Times New Roman" w:hAnsi="Times New Roman"/>
          <w:b/>
          <w:sz w:val="24"/>
          <w:szCs w:val="24"/>
        </w:rPr>
      </w:pPr>
      <w:r w:rsidRPr="003479BF">
        <w:rPr>
          <w:rFonts w:ascii="Times New Roman" w:hAnsi="Times New Roman"/>
          <w:b/>
          <w:sz w:val="24"/>
          <w:szCs w:val="24"/>
        </w:rPr>
        <w:t>Rådjur</w:t>
      </w:r>
    </w:p>
    <w:p w:rsidR="00F75998" w:rsidRPr="003479BF" w:rsidRDefault="00F75998" w:rsidP="008F24D9">
      <w:pPr>
        <w:pStyle w:val="ListParagraph"/>
        <w:ind w:left="1080"/>
        <w:rPr>
          <w:rFonts w:ascii="Times New Roman" w:hAnsi="Times New Roman"/>
          <w:sz w:val="24"/>
          <w:szCs w:val="24"/>
        </w:rPr>
      </w:pPr>
      <w:r w:rsidRPr="003479BF">
        <w:rPr>
          <w:rFonts w:ascii="Times New Roman" w:hAnsi="Times New Roman"/>
          <w:sz w:val="24"/>
          <w:szCs w:val="24"/>
        </w:rPr>
        <w:t>Det är säsong nu och Rickard skulle ta upp frågan med viltvårdaren.</w:t>
      </w:r>
    </w:p>
    <w:p w:rsidR="00F75998" w:rsidRPr="003479BF" w:rsidRDefault="00F75998" w:rsidP="00985262">
      <w:pPr>
        <w:pStyle w:val="ListParagraph"/>
        <w:ind w:left="1080"/>
        <w:rPr>
          <w:rFonts w:ascii="Times New Roman" w:hAnsi="Times New Roman"/>
          <w:sz w:val="24"/>
          <w:szCs w:val="24"/>
        </w:rPr>
      </w:pPr>
    </w:p>
    <w:p w:rsidR="00F75998" w:rsidRPr="003479BF" w:rsidRDefault="00F75998" w:rsidP="00985262">
      <w:pPr>
        <w:pStyle w:val="ListParagraph"/>
        <w:numPr>
          <w:ilvl w:val="0"/>
          <w:numId w:val="1"/>
        </w:numPr>
        <w:rPr>
          <w:rFonts w:ascii="Times New Roman" w:hAnsi="Times New Roman"/>
          <w:sz w:val="24"/>
          <w:szCs w:val="24"/>
        </w:rPr>
      </w:pPr>
      <w:r w:rsidRPr="003479BF">
        <w:rPr>
          <w:rFonts w:ascii="Times New Roman" w:hAnsi="Times New Roman"/>
          <w:b/>
          <w:sz w:val="24"/>
          <w:szCs w:val="24"/>
        </w:rPr>
        <w:t xml:space="preserve">Övriga frågor </w:t>
      </w:r>
    </w:p>
    <w:p w:rsidR="00F75998" w:rsidRPr="003479BF" w:rsidRDefault="00F75998" w:rsidP="00985262">
      <w:pPr>
        <w:pStyle w:val="ListParagraph"/>
        <w:rPr>
          <w:rFonts w:ascii="Times New Roman" w:hAnsi="Times New Roman"/>
          <w:sz w:val="24"/>
          <w:szCs w:val="24"/>
        </w:rPr>
      </w:pPr>
    </w:p>
    <w:p w:rsidR="00F75998" w:rsidRPr="003479BF" w:rsidRDefault="00F75998" w:rsidP="00985262">
      <w:pPr>
        <w:pStyle w:val="ListParagraph"/>
        <w:numPr>
          <w:ilvl w:val="0"/>
          <w:numId w:val="1"/>
        </w:numPr>
        <w:rPr>
          <w:rFonts w:ascii="Times New Roman" w:hAnsi="Times New Roman"/>
          <w:sz w:val="24"/>
          <w:szCs w:val="24"/>
        </w:rPr>
      </w:pPr>
      <w:r w:rsidRPr="003479BF">
        <w:rPr>
          <w:rFonts w:ascii="Times New Roman" w:hAnsi="Times New Roman"/>
          <w:b/>
          <w:sz w:val="24"/>
          <w:szCs w:val="24"/>
        </w:rPr>
        <w:t>Nästa möte</w:t>
      </w:r>
    </w:p>
    <w:p w:rsidR="00F75998" w:rsidRPr="003479BF" w:rsidRDefault="00F75998" w:rsidP="001B1D8B">
      <w:pPr>
        <w:pStyle w:val="ListParagraph"/>
        <w:numPr>
          <w:ilvl w:val="0"/>
          <w:numId w:val="2"/>
        </w:numPr>
        <w:rPr>
          <w:rFonts w:ascii="Times New Roman" w:hAnsi="Times New Roman"/>
          <w:sz w:val="24"/>
          <w:szCs w:val="24"/>
        </w:rPr>
      </w:pPr>
      <w:r>
        <w:rPr>
          <w:rFonts w:ascii="Times New Roman" w:hAnsi="Times New Roman"/>
          <w:sz w:val="24"/>
          <w:szCs w:val="24"/>
        </w:rPr>
        <w:t xml:space="preserve">Tisdagen den 22 januari </w:t>
      </w:r>
      <w:r w:rsidRPr="003479BF">
        <w:rPr>
          <w:rFonts w:ascii="Times New Roman" w:hAnsi="Times New Roman"/>
          <w:sz w:val="24"/>
          <w:szCs w:val="24"/>
        </w:rPr>
        <w:t>kl. 16.00 i kommunhuset</w:t>
      </w:r>
    </w:p>
    <w:p w:rsidR="00F75998" w:rsidRPr="003479BF" w:rsidRDefault="00F75998" w:rsidP="00293833">
      <w:pPr>
        <w:rPr>
          <w:rFonts w:ascii="Times New Roman" w:hAnsi="Times New Roman"/>
          <w:sz w:val="24"/>
          <w:szCs w:val="24"/>
        </w:rPr>
      </w:pPr>
    </w:p>
    <w:p w:rsidR="00F75998" w:rsidRPr="003479BF" w:rsidRDefault="00F75998" w:rsidP="00293833">
      <w:pPr>
        <w:rPr>
          <w:rFonts w:ascii="Times New Roman" w:hAnsi="Times New Roman"/>
          <w:sz w:val="24"/>
          <w:szCs w:val="24"/>
        </w:rPr>
      </w:pPr>
    </w:p>
    <w:p w:rsidR="00F75998" w:rsidRPr="003479BF" w:rsidRDefault="00F75998" w:rsidP="00293833">
      <w:pPr>
        <w:rPr>
          <w:rFonts w:ascii="Times New Roman" w:hAnsi="Times New Roman"/>
          <w:sz w:val="24"/>
          <w:szCs w:val="24"/>
        </w:rPr>
      </w:pPr>
      <w:r w:rsidRPr="003479BF">
        <w:rPr>
          <w:rFonts w:ascii="Times New Roman" w:hAnsi="Times New Roman"/>
          <w:sz w:val="24"/>
          <w:szCs w:val="24"/>
        </w:rPr>
        <w:t xml:space="preserve">Vid protokoll  </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 xml:space="preserve"> Justering</w:t>
      </w:r>
    </w:p>
    <w:p w:rsidR="00F75998" w:rsidRPr="003479BF" w:rsidRDefault="00F75998" w:rsidP="00293833">
      <w:pPr>
        <w:rPr>
          <w:rFonts w:ascii="Times New Roman" w:hAnsi="Times New Roman"/>
          <w:sz w:val="24"/>
          <w:szCs w:val="24"/>
        </w:rPr>
      </w:pPr>
    </w:p>
    <w:p w:rsidR="00F75998" w:rsidRPr="003479BF" w:rsidRDefault="00F75998" w:rsidP="00293833">
      <w:pPr>
        <w:rPr>
          <w:rFonts w:ascii="Times New Roman" w:hAnsi="Times New Roman"/>
          <w:sz w:val="24"/>
          <w:szCs w:val="24"/>
        </w:rPr>
      </w:pPr>
      <w:r w:rsidRPr="003479BF">
        <w:rPr>
          <w:rFonts w:ascii="Times New Roman" w:hAnsi="Times New Roman"/>
          <w:sz w:val="24"/>
          <w:szCs w:val="24"/>
        </w:rPr>
        <w:t>Jan Sannergren</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Anders Hallmèn</w:t>
      </w:r>
    </w:p>
    <w:sectPr w:rsidR="00F75998" w:rsidRPr="003479BF" w:rsidSect="00C609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07F1"/>
    <w:multiLevelType w:val="hybridMultilevel"/>
    <w:tmpl w:val="36A0EB6C"/>
    <w:lvl w:ilvl="0" w:tplc="7E9EDC2C">
      <w:start w:val="1"/>
      <w:numFmt w:val="bullet"/>
      <w:lvlText w:val=""/>
      <w:lvlJc w:val="left"/>
      <w:pPr>
        <w:ind w:left="1664" w:hanging="360"/>
      </w:pPr>
      <w:rPr>
        <w:rFonts w:ascii="Symbol" w:eastAsia="Times New Roman" w:hAnsi="Symbol" w:hint="default"/>
      </w:rPr>
    </w:lvl>
    <w:lvl w:ilvl="1" w:tplc="041D0003">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0F1544AE"/>
    <w:multiLevelType w:val="hybridMultilevel"/>
    <w:tmpl w:val="FEC43CD0"/>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2">
    <w:nsid w:val="14884FAB"/>
    <w:multiLevelType w:val="hybridMultilevel"/>
    <w:tmpl w:val="BADE49D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3">
    <w:nsid w:val="56960145"/>
    <w:multiLevelType w:val="hybridMultilevel"/>
    <w:tmpl w:val="83D042F0"/>
    <w:lvl w:ilvl="0" w:tplc="5E08CDA4">
      <w:start w:val="1"/>
      <w:numFmt w:val="bullet"/>
      <w:lvlText w:val=""/>
      <w:lvlJc w:val="left"/>
      <w:pPr>
        <w:ind w:left="1080" w:hanging="360"/>
      </w:pPr>
      <w:rPr>
        <w:rFonts w:ascii="Symbol" w:eastAsia="Times New Roman" w:hAnsi="Symbol"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666B71F1"/>
    <w:multiLevelType w:val="hybridMultilevel"/>
    <w:tmpl w:val="01AC886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5">
    <w:nsid w:val="679F19CE"/>
    <w:multiLevelType w:val="hybridMultilevel"/>
    <w:tmpl w:val="EB0E3570"/>
    <w:lvl w:ilvl="0" w:tplc="4852C728">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71CB567D"/>
    <w:multiLevelType w:val="hybridMultilevel"/>
    <w:tmpl w:val="8F68FAE6"/>
    <w:lvl w:ilvl="0" w:tplc="A4608374">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776D680C"/>
    <w:multiLevelType w:val="hybridMultilevel"/>
    <w:tmpl w:val="C270C110"/>
    <w:lvl w:ilvl="0" w:tplc="26E0DEDA">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E2A"/>
    <w:rsid w:val="00070862"/>
    <w:rsid w:val="000713D5"/>
    <w:rsid w:val="0008008D"/>
    <w:rsid w:val="000A670D"/>
    <w:rsid w:val="000D24DD"/>
    <w:rsid w:val="001131F4"/>
    <w:rsid w:val="00146945"/>
    <w:rsid w:val="001669A3"/>
    <w:rsid w:val="001A562C"/>
    <w:rsid w:val="001B1D8B"/>
    <w:rsid w:val="00200521"/>
    <w:rsid w:val="0025013D"/>
    <w:rsid w:val="00263149"/>
    <w:rsid w:val="00293833"/>
    <w:rsid w:val="002B5B5B"/>
    <w:rsid w:val="002C3299"/>
    <w:rsid w:val="002C339B"/>
    <w:rsid w:val="003479BF"/>
    <w:rsid w:val="0037566C"/>
    <w:rsid w:val="00375867"/>
    <w:rsid w:val="003F3A1C"/>
    <w:rsid w:val="003F73C4"/>
    <w:rsid w:val="00432D5B"/>
    <w:rsid w:val="004917C1"/>
    <w:rsid w:val="005032BE"/>
    <w:rsid w:val="00680FA6"/>
    <w:rsid w:val="006A152C"/>
    <w:rsid w:val="006A246A"/>
    <w:rsid w:val="00701844"/>
    <w:rsid w:val="00711681"/>
    <w:rsid w:val="007166C8"/>
    <w:rsid w:val="007E6762"/>
    <w:rsid w:val="00892CF4"/>
    <w:rsid w:val="00894E2A"/>
    <w:rsid w:val="008A1524"/>
    <w:rsid w:val="008F1683"/>
    <w:rsid w:val="008F24D9"/>
    <w:rsid w:val="00906CC5"/>
    <w:rsid w:val="00916121"/>
    <w:rsid w:val="00944DD4"/>
    <w:rsid w:val="00976A99"/>
    <w:rsid w:val="00985262"/>
    <w:rsid w:val="009C7F15"/>
    <w:rsid w:val="009D11E6"/>
    <w:rsid w:val="009D3042"/>
    <w:rsid w:val="00A3035F"/>
    <w:rsid w:val="00A5405D"/>
    <w:rsid w:val="00AA1918"/>
    <w:rsid w:val="00B129EC"/>
    <w:rsid w:val="00B21EDF"/>
    <w:rsid w:val="00B4566C"/>
    <w:rsid w:val="00B46A57"/>
    <w:rsid w:val="00B77312"/>
    <w:rsid w:val="00C10D09"/>
    <w:rsid w:val="00C609C0"/>
    <w:rsid w:val="00C65517"/>
    <w:rsid w:val="00CA7846"/>
    <w:rsid w:val="00D164DA"/>
    <w:rsid w:val="00D71475"/>
    <w:rsid w:val="00D733BC"/>
    <w:rsid w:val="00D8753B"/>
    <w:rsid w:val="00DE1DE3"/>
    <w:rsid w:val="00DF1E01"/>
    <w:rsid w:val="00E03E25"/>
    <w:rsid w:val="00E06D02"/>
    <w:rsid w:val="00E1062C"/>
    <w:rsid w:val="00E20855"/>
    <w:rsid w:val="00E23151"/>
    <w:rsid w:val="00E40B8F"/>
    <w:rsid w:val="00E46CCF"/>
    <w:rsid w:val="00E77461"/>
    <w:rsid w:val="00E810BA"/>
    <w:rsid w:val="00EA2166"/>
    <w:rsid w:val="00EB58EA"/>
    <w:rsid w:val="00F02571"/>
    <w:rsid w:val="00F6716D"/>
    <w:rsid w:val="00F75998"/>
    <w:rsid w:val="00FA1E3D"/>
    <w:rsid w:val="00FB3135"/>
    <w:rsid w:val="00FD0A11"/>
    <w:rsid w:val="00FE4B3A"/>
    <w:rsid w:val="00FE7C0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C0"/>
    <w:pPr>
      <w:spacing w:after="160" w:line="259" w:lineRule="auto"/>
    </w:pPr>
    <w:rPr>
      <w:lang w:eastAsia="en-US"/>
    </w:rPr>
  </w:style>
  <w:style w:type="paragraph" w:styleId="Heading1">
    <w:name w:val="heading 1"/>
    <w:basedOn w:val="Normal"/>
    <w:next w:val="Normal"/>
    <w:link w:val="Heading1Char"/>
    <w:uiPriority w:val="99"/>
    <w:qFormat/>
    <w:rsid w:val="00E77461"/>
    <w:pPr>
      <w:keepNext/>
      <w:spacing w:after="0" w:line="240" w:lineRule="auto"/>
      <w:outlineLvl w:val="0"/>
    </w:pPr>
    <w:rPr>
      <w:rFonts w:ascii="Times New Roman" w:eastAsia="Times New Roman" w:hAnsi="Times New Roman"/>
      <w:b/>
      <w:bCs/>
      <w:sz w:val="32"/>
      <w:szCs w:val="24"/>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7461"/>
    <w:rPr>
      <w:rFonts w:ascii="Times New Roman" w:hAnsi="Times New Roman" w:cs="Times New Roman"/>
      <w:b/>
      <w:bCs/>
      <w:sz w:val="24"/>
      <w:szCs w:val="24"/>
      <w:lang w:eastAsia="sv-SE"/>
    </w:rPr>
  </w:style>
  <w:style w:type="paragraph" w:styleId="ListParagraph">
    <w:name w:val="List Paragraph"/>
    <w:basedOn w:val="Normal"/>
    <w:uiPriority w:val="99"/>
    <w:qFormat/>
    <w:rsid w:val="00894E2A"/>
    <w:pPr>
      <w:ind w:left="720"/>
      <w:contextualSpacing/>
    </w:pPr>
  </w:style>
  <w:style w:type="paragraph" w:styleId="BalloonText">
    <w:name w:val="Balloon Text"/>
    <w:basedOn w:val="Normal"/>
    <w:link w:val="BalloonTextChar"/>
    <w:uiPriority w:val="99"/>
    <w:semiHidden/>
    <w:rsid w:val="00701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18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73413623">
      <w:marLeft w:val="0"/>
      <w:marRight w:val="0"/>
      <w:marTop w:val="0"/>
      <w:marBottom w:val="0"/>
      <w:divBdr>
        <w:top w:val="none" w:sz="0" w:space="0" w:color="auto"/>
        <w:left w:val="none" w:sz="0" w:space="0" w:color="auto"/>
        <w:bottom w:val="none" w:sz="0" w:space="0" w:color="auto"/>
        <w:right w:val="none" w:sz="0" w:space="0" w:color="auto"/>
      </w:divBdr>
    </w:div>
    <w:div w:id="1673413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1411</Words>
  <Characters>7482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 - Möte med kommunen tisdag 2017-05-23</dc:title>
  <dc:subject/>
  <dc:creator>Jan</dc:creator>
  <cp:keywords/>
  <dc:description/>
  <cp:lastModifiedBy>Tage Eriksson</cp:lastModifiedBy>
  <cp:revision>2</cp:revision>
  <cp:lastPrinted>2018-01-11T16:59:00Z</cp:lastPrinted>
  <dcterms:created xsi:type="dcterms:W3CDTF">2019-01-07T19:34:00Z</dcterms:created>
  <dcterms:modified xsi:type="dcterms:W3CDTF">2019-01-07T19:34:00Z</dcterms:modified>
</cp:coreProperties>
</file>